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003" w:rsidRDefault="00793003" w:rsidP="007039EA">
      <w:pPr>
        <w:pStyle w:val="Titolo"/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6F0744E0" wp14:editId="04EA33E6">
            <wp:simplePos x="0" y="0"/>
            <wp:positionH relativeFrom="column">
              <wp:posOffset>5419725</wp:posOffset>
            </wp:positionH>
            <wp:positionV relativeFrom="paragraph">
              <wp:posOffset>-516890</wp:posOffset>
            </wp:positionV>
            <wp:extent cx="942975" cy="857250"/>
            <wp:effectExtent l="19050" t="0" r="9525" b="0"/>
            <wp:wrapNone/>
            <wp:docPr id="4" name="Immagine 1" descr="C:\Users\amministrativo1\Desktop\LOGO SERE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ministrativo1\Desktop\LOGO SEREN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1894BDA" wp14:editId="6B2FC7EE">
            <wp:simplePos x="0" y="0"/>
            <wp:positionH relativeFrom="column">
              <wp:posOffset>-219075</wp:posOffset>
            </wp:positionH>
            <wp:positionV relativeFrom="paragraph">
              <wp:posOffset>-554355</wp:posOffset>
            </wp:positionV>
            <wp:extent cx="1219200" cy="1085850"/>
            <wp:effectExtent l="0" t="0" r="0" b="0"/>
            <wp:wrapNone/>
            <wp:docPr id="3" name="Immagine 1" descr="l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001A" w:rsidRPr="00273DD2" w:rsidRDefault="00793003" w:rsidP="007039EA">
      <w:pPr>
        <w:pStyle w:val="Titolo"/>
      </w:pPr>
      <w:r>
        <w:t xml:space="preserve">          </w:t>
      </w:r>
      <w:r w:rsidR="00AA001A" w:rsidRPr="00273DD2">
        <w:t xml:space="preserve">ISTITUTO DI ISTRUZIONE SECONDARIA  </w:t>
      </w:r>
      <w:r>
        <w:t xml:space="preserve">        </w:t>
      </w:r>
      <w:r w:rsidR="00AA001A" w:rsidRPr="00273DD2">
        <w:t>SUPERIORE STATALE</w:t>
      </w:r>
    </w:p>
    <w:p w:rsidR="00AA001A" w:rsidRPr="00273DD2" w:rsidRDefault="00AA001A" w:rsidP="008C43BF">
      <w:pPr>
        <w:spacing w:after="0"/>
        <w:jc w:val="center"/>
        <w:rPr>
          <w:rFonts w:ascii="Book Antiqua" w:hAnsi="Book Antiqua"/>
          <w:b/>
        </w:rPr>
      </w:pPr>
      <w:r w:rsidRPr="00273DD2">
        <w:rPr>
          <w:rFonts w:ascii="Book Antiqua" w:hAnsi="Book Antiqua"/>
          <w:b/>
        </w:rPr>
        <w:t>“EMILIO SERENI” AFRAGOLA – CARDITO</w:t>
      </w:r>
    </w:p>
    <w:p w:rsidR="00AA001A" w:rsidRPr="009606BE" w:rsidRDefault="00AA001A" w:rsidP="008C43BF">
      <w:pPr>
        <w:spacing w:after="0"/>
        <w:jc w:val="center"/>
        <w:rPr>
          <w:sz w:val="16"/>
          <w:szCs w:val="16"/>
        </w:rPr>
      </w:pPr>
      <w:r w:rsidRPr="009606BE">
        <w:rPr>
          <w:rFonts w:ascii="Book Antiqua" w:eastAsia="Calibri" w:hAnsi="Book Antiqua"/>
          <w:sz w:val="16"/>
          <w:szCs w:val="16"/>
        </w:rPr>
        <w:t xml:space="preserve">Settore Economico: Amministrazione, Finanza e Marketing </w:t>
      </w:r>
      <w:r w:rsidR="00EE406D">
        <w:rPr>
          <w:rFonts w:ascii="Book Antiqua" w:eastAsia="Calibri" w:hAnsi="Book Antiqua"/>
          <w:sz w:val="16"/>
          <w:szCs w:val="16"/>
        </w:rPr>
        <w:t>–</w:t>
      </w:r>
      <w:r w:rsidRPr="009606BE">
        <w:rPr>
          <w:rFonts w:ascii="Book Antiqua" w:eastAsia="Calibri" w:hAnsi="Book Antiqua"/>
          <w:sz w:val="16"/>
          <w:szCs w:val="16"/>
        </w:rPr>
        <w:t xml:space="preserve"> Turismo</w:t>
      </w:r>
    </w:p>
    <w:p w:rsidR="00AA001A" w:rsidRPr="009606BE" w:rsidRDefault="00AA001A" w:rsidP="008C43BF">
      <w:pPr>
        <w:spacing w:after="0"/>
        <w:jc w:val="center"/>
        <w:rPr>
          <w:rFonts w:ascii="Book Antiqua" w:eastAsia="Calibri" w:hAnsi="Book Antiqua"/>
          <w:sz w:val="16"/>
          <w:szCs w:val="16"/>
        </w:rPr>
      </w:pPr>
      <w:r w:rsidRPr="009606BE">
        <w:rPr>
          <w:rFonts w:ascii="Book Antiqua" w:eastAsia="Calibri" w:hAnsi="Book Antiqua"/>
          <w:sz w:val="16"/>
          <w:szCs w:val="16"/>
        </w:rPr>
        <w:t>Settore Tecnologico: Trasporti e Logistica (Conduttori del mezzo aereo)</w:t>
      </w:r>
    </w:p>
    <w:p w:rsidR="00AA001A" w:rsidRPr="009606BE" w:rsidRDefault="00AA001A" w:rsidP="008C43BF">
      <w:pPr>
        <w:spacing w:after="0"/>
        <w:jc w:val="center"/>
        <w:rPr>
          <w:rFonts w:ascii="Book Antiqua" w:hAnsi="Book Antiqua"/>
          <w:sz w:val="16"/>
          <w:szCs w:val="16"/>
        </w:rPr>
      </w:pPr>
      <w:r w:rsidRPr="009606BE">
        <w:rPr>
          <w:rFonts w:ascii="Book Antiqua" w:hAnsi="Book Antiqua"/>
          <w:sz w:val="16"/>
          <w:szCs w:val="16"/>
        </w:rPr>
        <w:t>Settore Professionale: Servizi per l’Enogastronomia e l’Ospitalità Alberghiera</w:t>
      </w:r>
    </w:p>
    <w:p w:rsidR="00AA001A" w:rsidRPr="00AA6E04" w:rsidRDefault="00AA001A" w:rsidP="008C43BF">
      <w:pPr>
        <w:spacing w:after="0"/>
        <w:jc w:val="center"/>
        <w:rPr>
          <w:rFonts w:ascii="Book Antiqua" w:hAnsi="Book Antiqua"/>
          <w:b/>
          <w:sz w:val="16"/>
          <w:szCs w:val="16"/>
        </w:rPr>
      </w:pPr>
      <w:r w:rsidRPr="00AA6E04">
        <w:rPr>
          <w:rFonts w:ascii="Book Antiqua" w:hAnsi="Book Antiqua"/>
          <w:b/>
          <w:sz w:val="16"/>
          <w:szCs w:val="16"/>
        </w:rPr>
        <w:t>Liceo Artistico -  Indirizzi: Arti Figurative – Architettura -  Ambienti</w:t>
      </w:r>
    </w:p>
    <w:p w:rsidR="00BC38D3" w:rsidRDefault="00BC38D3" w:rsidP="00BC38D3">
      <w:pPr>
        <w:spacing w:after="0"/>
        <w:rPr>
          <w:b/>
        </w:rPr>
      </w:pPr>
    </w:p>
    <w:p w:rsidR="00E020C0" w:rsidRPr="00AA6E04" w:rsidRDefault="00BC38D3" w:rsidP="00BC38D3">
      <w:pPr>
        <w:spacing w:after="0"/>
        <w:rPr>
          <w:b/>
        </w:rPr>
      </w:pPr>
      <w:r>
        <w:rPr>
          <w:b/>
        </w:rPr>
        <w:t>Allegato 2</w:t>
      </w:r>
      <w:r w:rsidR="00AE7BD2" w:rsidRPr="00AA6E04">
        <w:rPr>
          <w:b/>
        </w:rPr>
        <w:t xml:space="preserve">              </w:t>
      </w:r>
      <w:r w:rsidR="00EC4C3B" w:rsidRPr="00AA6E04">
        <w:rPr>
          <w:b/>
        </w:rPr>
        <w:t xml:space="preserve">                                  </w:t>
      </w:r>
    </w:p>
    <w:p w:rsidR="00E020C0" w:rsidRDefault="00AA6640" w:rsidP="007039EA">
      <w:pPr>
        <w:spacing w:after="0"/>
        <w:jc w:val="right"/>
        <w:rPr>
          <w:b/>
        </w:rPr>
      </w:pPr>
      <w:r>
        <w:rPr>
          <w:b/>
        </w:rPr>
        <w:t>A</w:t>
      </w:r>
      <w:r w:rsidR="007039EA">
        <w:rPr>
          <w:b/>
        </w:rPr>
        <w:t>ll'Albo</w:t>
      </w:r>
    </w:p>
    <w:p w:rsidR="00BB1E21" w:rsidRPr="00AA6E04" w:rsidRDefault="002D3E68" w:rsidP="007039EA">
      <w:pPr>
        <w:spacing w:after="0"/>
        <w:jc w:val="right"/>
        <w:rPr>
          <w:b/>
        </w:rPr>
      </w:pPr>
      <w:r>
        <w:rPr>
          <w:b/>
        </w:rPr>
        <w:t>Al Personale ATA</w:t>
      </w:r>
    </w:p>
    <w:p w:rsidR="00325C16" w:rsidRPr="00AA6E04" w:rsidRDefault="00325C16" w:rsidP="00BB1E21">
      <w:pPr>
        <w:spacing w:after="0"/>
        <w:jc w:val="right"/>
        <w:rPr>
          <w:b/>
        </w:rPr>
      </w:pPr>
      <w:r w:rsidRPr="00AA6E04">
        <w:rPr>
          <w:b/>
        </w:rPr>
        <w:t>Al Sito WEB</w:t>
      </w:r>
    </w:p>
    <w:p w:rsidR="00BB1E21" w:rsidRPr="00AA6E04" w:rsidRDefault="00BB1E21" w:rsidP="00BB1E21">
      <w:pPr>
        <w:spacing w:after="0"/>
        <w:jc w:val="right"/>
        <w:rPr>
          <w:b/>
        </w:rPr>
      </w:pPr>
      <w:r w:rsidRPr="00AA6E04">
        <w:rPr>
          <w:b/>
        </w:rPr>
        <w:t xml:space="preserve">dell’ISIS </w:t>
      </w:r>
      <w:proofErr w:type="gramStart"/>
      <w:r w:rsidRPr="00AA6E04">
        <w:rPr>
          <w:b/>
        </w:rPr>
        <w:t>“ E.</w:t>
      </w:r>
      <w:proofErr w:type="gramEnd"/>
      <w:r w:rsidRPr="00AA6E04">
        <w:rPr>
          <w:b/>
        </w:rPr>
        <w:t xml:space="preserve"> Sereni”</w:t>
      </w:r>
    </w:p>
    <w:p w:rsidR="00BB1E21" w:rsidRPr="00AA6E04" w:rsidRDefault="00BB1E21" w:rsidP="00BB1E21">
      <w:pPr>
        <w:spacing w:after="0"/>
        <w:jc w:val="right"/>
        <w:rPr>
          <w:b/>
        </w:rPr>
      </w:pPr>
      <w:r w:rsidRPr="00AA6E04">
        <w:rPr>
          <w:b/>
        </w:rPr>
        <w:t>Afragola-Cardito</w:t>
      </w:r>
    </w:p>
    <w:p w:rsidR="00547D25" w:rsidRPr="00AA6E04" w:rsidRDefault="00547D25" w:rsidP="00547D25">
      <w:pPr>
        <w:spacing w:after="0"/>
        <w:jc w:val="right"/>
        <w:rPr>
          <w:b/>
        </w:rPr>
      </w:pPr>
    </w:p>
    <w:p w:rsidR="00AA6E04" w:rsidRDefault="00AA6E04" w:rsidP="00AA6E04">
      <w:pPr>
        <w:spacing w:after="0"/>
        <w:jc w:val="both"/>
        <w:rPr>
          <w:b/>
        </w:rPr>
      </w:pPr>
      <w:r>
        <w:rPr>
          <w:b/>
        </w:rPr>
        <w:t xml:space="preserve">OGGETTO: PROGETTO ART 9 CCNL “Comparto Scuola”. Misure incentivanti per progetti relativi alle </w:t>
      </w:r>
      <w:proofErr w:type="gramStart"/>
      <w:r>
        <w:rPr>
          <w:b/>
        </w:rPr>
        <w:t>aree  a</w:t>
      </w:r>
      <w:proofErr w:type="gramEnd"/>
      <w:r>
        <w:rPr>
          <w:b/>
        </w:rPr>
        <w:t xml:space="preserve"> rischio, a forte processo immigratorio e contro l’emar</w:t>
      </w:r>
      <w:r w:rsidR="00793003">
        <w:rPr>
          <w:b/>
        </w:rPr>
        <w:t xml:space="preserve">ginazione scolastica – </w:t>
      </w:r>
      <w:proofErr w:type="spellStart"/>
      <w:r w:rsidR="00793003">
        <w:rPr>
          <w:b/>
        </w:rPr>
        <w:t>a.s.</w:t>
      </w:r>
      <w:proofErr w:type="spellEnd"/>
      <w:r w:rsidR="00793003">
        <w:rPr>
          <w:b/>
        </w:rPr>
        <w:t xml:space="preserve"> 2016/2017</w:t>
      </w:r>
      <w:r w:rsidR="001844CE">
        <w:rPr>
          <w:b/>
        </w:rPr>
        <w:t>.</w:t>
      </w:r>
      <w:r>
        <w:rPr>
          <w:b/>
        </w:rPr>
        <w:t xml:space="preserve"> Richiesta di adesione ai Laboratori organi</w:t>
      </w:r>
      <w:r w:rsidR="00AA6640">
        <w:rPr>
          <w:b/>
        </w:rPr>
        <w:t>zzati e diffusione della progettualità.</w:t>
      </w:r>
      <w:r>
        <w:rPr>
          <w:b/>
        </w:rPr>
        <w:t xml:space="preserve"> </w:t>
      </w:r>
    </w:p>
    <w:p w:rsidR="00AA6E04" w:rsidRDefault="00AA6E04" w:rsidP="00AA6E04">
      <w:pPr>
        <w:spacing w:after="0"/>
        <w:jc w:val="both"/>
        <w:rPr>
          <w:b/>
        </w:rPr>
      </w:pPr>
    </w:p>
    <w:p w:rsidR="000346A7" w:rsidRDefault="000346A7" w:rsidP="00AA6E04">
      <w:pPr>
        <w:spacing w:after="0"/>
        <w:jc w:val="both"/>
      </w:pPr>
      <w:r>
        <w:t>Il sottoscritto/a…………………………………………………… nato/a……………………………………</w:t>
      </w:r>
      <w:r w:rsidR="002D3E68">
        <w:t xml:space="preserve">………………. </w:t>
      </w:r>
      <w:proofErr w:type="gramStart"/>
      <w:r w:rsidR="002D3E68">
        <w:t>il</w:t>
      </w:r>
      <w:proofErr w:type="gramEnd"/>
      <w:r w:rsidR="002D3E68">
        <w:t>……………………………….  Profilo Professionale (ATA)</w:t>
      </w:r>
      <w:r w:rsidR="00AA6640">
        <w:t xml:space="preserve"> ………………………………………………………. </w:t>
      </w:r>
      <w:proofErr w:type="gramStart"/>
      <w:r w:rsidR="00AA6640">
        <w:t>i</w:t>
      </w:r>
      <w:r w:rsidR="00793003">
        <w:t>n</w:t>
      </w:r>
      <w:proofErr w:type="gramEnd"/>
      <w:r w:rsidR="00793003">
        <w:t xml:space="preserve"> servizio per </w:t>
      </w:r>
      <w:proofErr w:type="spellStart"/>
      <w:r w:rsidR="00793003">
        <w:t>l’a.s.</w:t>
      </w:r>
      <w:proofErr w:type="spellEnd"/>
      <w:r w:rsidR="00793003">
        <w:t xml:space="preserve"> 2017/2018</w:t>
      </w:r>
      <w:r>
        <w:t xml:space="preserve"> presso l’ISIS “E. Sereni” plesso………………………………………………………..</w:t>
      </w:r>
    </w:p>
    <w:p w:rsidR="000346A7" w:rsidRDefault="000346A7" w:rsidP="00AA6E04">
      <w:pPr>
        <w:spacing w:after="0"/>
        <w:jc w:val="both"/>
      </w:pPr>
    </w:p>
    <w:p w:rsidR="000346A7" w:rsidRDefault="000346A7" w:rsidP="000346A7">
      <w:pPr>
        <w:spacing w:after="0"/>
        <w:jc w:val="both"/>
      </w:pPr>
      <w:r>
        <w:t>Si rende disponibile all’adesione al Laboratorio n. ……………………………………………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( si</w:t>
      </w:r>
      <w:proofErr w:type="gramEnd"/>
      <w:r>
        <w:t xml:space="preserve"> accetta l’adesione solo per un laboratorio)</w:t>
      </w:r>
      <w:r w:rsidR="00A14E1A">
        <w:t xml:space="preserve">. </w:t>
      </w:r>
    </w:p>
    <w:p w:rsidR="00A14E1A" w:rsidRPr="00847A48" w:rsidRDefault="00A14E1A" w:rsidP="000346A7">
      <w:pPr>
        <w:spacing w:after="0"/>
        <w:jc w:val="both"/>
      </w:pPr>
    </w:p>
    <w:p w:rsidR="00A14E1A" w:rsidRPr="00EF6DBC" w:rsidRDefault="002D5B4A" w:rsidP="00B36C9C">
      <w:pPr>
        <w:spacing w:after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PROGETTO</w:t>
      </w:r>
      <w:r w:rsidR="00B4064C">
        <w:rPr>
          <w:b/>
          <w:sz w:val="32"/>
          <w:szCs w:val="32"/>
        </w:rPr>
        <w:t xml:space="preserve"> </w:t>
      </w:r>
      <w:proofErr w:type="gramStart"/>
      <w:r w:rsidR="000E74D6">
        <w:rPr>
          <w:b/>
          <w:sz w:val="32"/>
          <w:szCs w:val="32"/>
        </w:rPr>
        <w:t>“ A</w:t>
      </w:r>
      <w:proofErr w:type="gramEnd"/>
      <w:r w:rsidR="000E74D6">
        <w:rPr>
          <w:b/>
          <w:sz w:val="32"/>
          <w:szCs w:val="32"/>
        </w:rPr>
        <w:t xml:space="preserve"> SCUOLA ….SERENI </w:t>
      </w:r>
      <w:r>
        <w:rPr>
          <w:b/>
          <w:sz w:val="32"/>
          <w:szCs w:val="32"/>
        </w:rPr>
        <w:t xml:space="preserve"> </w:t>
      </w:r>
      <w:r w:rsidR="00A14E1A" w:rsidRPr="00EF6DBC">
        <w:rPr>
          <w:b/>
          <w:sz w:val="32"/>
          <w:szCs w:val="32"/>
        </w:rPr>
        <w:t>”</w:t>
      </w:r>
    </w:p>
    <w:p w:rsidR="00847A48" w:rsidRDefault="00806D89" w:rsidP="00B36C9C">
      <w:pPr>
        <w:spacing w:after="0" w:line="360" w:lineRule="auto"/>
        <w:jc w:val="center"/>
        <w:rPr>
          <w:b/>
        </w:rPr>
      </w:pPr>
      <w:r>
        <w:rPr>
          <w:b/>
        </w:rPr>
        <w:t xml:space="preserve">Tema della </w:t>
      </w:r>
      <w:proofErr w:type="gramStart"/>
      <w:r>
        <w:rPr>
          <w:b/>
        </w:rPr>
        <w:t>Manifestazione :</w:t>
      </w:r>
      <w:proofErr w:type="gramEnd"/>
      <w:r>
        <w:rPr>
          <w:b/>
        </w:rPr>
        <w:t xml:space="preserve"> </w:t>
      </w:r>
      <w:r w:rsidR="005D095A">
        <w:rPr>
          <w:b/>
        </w:rPr>
        <w:t xml:space="preserve"> </w:t>
      </w:r>
      <w:r w:rsidR="000E74D6">
        <w:rPr>
          <w:b/>
          <w:sz w:val="36"/>
          <w:szCs w:val="36"/>
        </w:rPr>
        <w:t>L’ AMORE</w:t>
      </w:r>
      <w:r w:rsidR="002D5B4A">
        <w:rPr>
          <w:b/>
          <w:sz w:val="36"/>
          <w:szCs w:val="36"/>
        </w:rPr>
        <w:t xml:space="preserve"> </w:t>
      </w:r>
      <w:r w:rsidRPr="00212071">
        <w:rPr>
          <w:b/>
          <w:sz w:val="36"/>
          <w:szCs w:val="36"/>
        </w:rPr>
        <w:t>”</w:t>
      </w:r>
    </w:p>
    <w:p w:rsidR="00A14E1A" w:rsidRPr="00A92056" w:rsidRDefault="00793003" w:rsidP="00A92056">
      <w:pPr>
        <w:pStyle w:val="Paragrafoelenco"/>
        <w:numPr>
          <w:ilvl w:val="0"/>
          <w:numId w:val="3"/>
        </w:numPr>
        <w:spacing w:after="0" w:line="360" w:lineRule="auto"/>
        <w:rPr>
          <w:b/>
        </w:rPr>
      </w:pPr>
      <w:r>
        <w:rPr>
          <w:b/>
        </w:rPr>
        <w:t>LABORATORIO N. 1: “Accoglienza</w:t>
      </w:r>
      <w:r w:rsidR="00A14E1A">
        <w:rPr>
          <w:b/>
        </w:rPr>
        <w:t xml:space="preserve">” </w:t>
      </w:r>
      <w:r w:rsidR="00A92056">
        <w:t xml:space="preserve"> </w:t>
      </w:r>
    </w:p>
    <w:p w:rsidR="00894090" w:rsidRPr="00A92056" w:rsidRDefault="00A14E1A" w:rsidP="00A92056">
      <w:pPr>
        <w:pStyle w:val="Paragrafoelenco"/>
        <w:numPr>
          <w:ilvl w:val="0"/>
          <w:numId w:val="3"/>
        </w:numPr>
        <w:spacing w:after="0" w:line="360" w:lineRule="auto"/>
        <w:rPr>
          <w:b/>
        </w:rPr>
      </w:pPr>
      <w:r>
        <w:rPr>
          <w:b/>
        </w:rPr>
        <w:t xml:space="preserve">LABORATORIO N. 2: </w:t>
      </w:r>
      <w:proofErr w:type="gramStart"/>
      <w:r w:rsidR="00440191">
        <w:rPr>
          <w:b/>
        </w:rPr>
        <w:t xml:space="preserve">“ </w:t>
      </w:r>
      <w:r w:rsidR="00793003">
        <w:rPr>
          <w:b/>
        </w:rPr>
        <w:t>Marketing</w:t>
      </w:r>
      <w:proofErr w:type="gramEnd"/>
      <w:r w:rsidR="00847A48">
        <w:rPr>
          <w:b/>
        </w:rPr>
        <w:t xml:space="preserve">” </w:t>
      </w:r>
    </w:p>
    <w:p w:rsidR="00094B26" w:rsidRPr="00A92056" w:rsidRDefault="00847A48" w:rsidP="00793003">
      <w:pPr>
        <w:pStyle w:val="Paragrafoelenco"/>
        <w:numPr>
          <w:ilvl w:val="0"/>
          <w:numId w:val="3"/>
        </w:numPr>
        <w:spacing w:after="0" w:line="360" w:lineRule="auto"/>
        <w:rPr>
          <w:b/>
        </w:rPr>
      </w:pPr>
      <w:r>
        <w:rPr>
          <w:b/>
        </w:rPr>
        <w:t>L</w:t>
      </w:r>
      <w:r w:rsidR="00793003">
        <w:rPr>
          <w:b/>
        </w:rPr>
        <w:t>ABORATORIO N. 3: “</w:t>
      </w:r>
      <w:r w:rsidR="00793003" w:rsidRPr="00793003">
        <w:rPr>
          <w:b/>
        </w:rPr>
        <w:t>Musica...per crescere insieme</w:t>
      </w:r>
      <w:r w:rsidR="00A92056">
        <w:rPr>
          <w:b/>
        </w:rPr>
        <w:t xml:space="preserve">” </w:t>
      </w:r>
    </w:p>
    <w:p w:rsidR="00094B26" w:rsidRPr="00793003" w:rsidRDefault="00440191" w:rsidP="00793003">
      <w:pPr>
        <w:pStyle w:val="Paragrafoelenco"/>
        <w:numPr>
          <w:ilvl w:val="0"/>
          <w:numId w:val="3"/>
        </w:numPr>
        <w:spacing w:after="0" w:line="360" w:lineRule="auto"/>
        <w:rPr>
          <w:b/>
        </w:rPr>
      </w:pPr>
      <w:r>
        <w:rPr>
          <w:b/>
        </w:rPr>
        <w:t>LABORATORIO N.4</w:t>
      </w:r>
      <w:r w:rsidR="00793003">
        <w:rPr>
          <w:b/>
        </w:rPr>
        <w:t>: “La forza della danza e dei movimenti</w:t>
      </w:r>
      <w:proofErr w:type="gramStart"/>
      <w:r w:rsidR="00847A48" w:rsidRPr="0036203A">
        <w:rPr>
          <w:b/>
        </w:rPr>
        <w:t>”</w:t>
      </w:r>
      <w:r w:rsidR="00B36C9C" w:rsidRPr="00793003">
        <w:rPr>
          <w:b/>
        </w:rPr>
        <w:t xml:space="preserve"> </w:t>
      </w:r>
      <w:r w:rsidR="00793003">
        <w:rPr>
          <w:b/>
        </w:rPr>
        <w:t>.</w:t>
      </w:r>
      <w:proofErr w:type="gramEnd"/>
    </w:p>
    <w:p w:rsidR="00CB4F09" w:rsidRDefault="00440191" w:rsidP="00793003">
      <w:pPr>
        <w:pStyle w:val="Paragrafoelenco"/>
        <w:numPr>
          <w:ilvl w:val="0"/>
          <w:numId w:val="3"/>
        </w:numPr>
        <w:spacing w:after="0" w:line="360" w:lineRule="auto"/>
        <w:rPr>
          <w:b/>
        </w:rPr>
      </w:pPr>
      <w:r>
        <w:rPr>
          <w:b/>
        </w:rPr>
        <w:t>LABORA</w:t>
      </w:r>
      <w:r w:rsidR="00793003">
        <w:rPr>
          <w:b/>
        </w:rPr>
        <w:t>TORIO N.5: “</w:t>
      </w:r>
      <w:r w:rsidR="00793003" w:rsidRPr="00793003">
        <w:rPr>
          <w:b/>
        </w:rPr>
        <w:t>Come parlano i testi. E come scriverli perché parlino</w:t>
      </w:r>
      <w:r w:rsidR="00793003">
        <w:rPr>
          <w:b/>
        </w:rPr>
        <w:t>”.</w:t>
      </w:r>
    </w:p>
    <w:p w:rsidR="00793003" w:rsidRPr="00A92056" w:rsidRDefault="00793003" w:rsidP="00793003">
      <w:pPr>
        <w:pStyle w:val="Paragrafoelenco"/>
        <w:numPr>
          <w:ilvl w:val="0"/>
          <w:numId w:val="3"/>
        </w:numPr>
        <w:spacing w:after="0" w:line="360" w:lineRule="auto"/>
        <w:rPr>
          <w:b/>
        </w:rPr>
      </w:pPr>
      <w:r>
        <w:rPr>
          <w:b/>
        </w:rPr>
        <w:t>LABORATORIO N 6: “</w:t>
      </w:r>
      <w:r w:rsidRPr="00793003">
        <w:rPr>
          <w:b/>
        </w:rPr>
        <w:t xml:space="preserve">Teatro </w:t>
      </w:r>
      <w:proofErr w:type="gramStart"/>
      <w:r w:rsidRPr="00793003">
        <w:rPr>
          <w:b/>
        </w:rPr>
        <w:t>–“ Diventare</w:t>
      </w:r>
      <w:proofErr w:type="gramEnd"/>
      <w:r w:rsidRPr="00793003">
        <w:rPr>
          <w:b/>
        </w:rPr>
        <w:t xml:space="preserve"> attori</w:t>
      </w:r>
      <w:r>
        <w:rPr>
          <w:b/>
        </w:rPr>
        <w:t>”.</w:t>
      </w:r>
    </w:p>
    <w:p w:rsidR="00CB4F09" w:rsidRPr="00A92056" w:rsidRDefault="00793003" w:rsidP="00793003">
      <w:pPr>
        <w:pStyle w:val="Paragrafoelenco"/>
        <w:numPr>
          <w:ilvl w:val="0"/>
          <w:numId w:val="3"/>
        </w:numPr>
        <w:spacing w:after="0" w:line="360" w:lineRule="auto"/>
        <w:rPr>
          <w:b/>
        </w:rPr>
      </w:pPr>
      <w:r>
        <w:rPr>
          <w:b/>
        </w:rPr>
        <w:t>LABORATORIO N.7: “</w:t>
      </w:r>
      <w:r w:rsidRPr="00793003">
        <w:rPr>
          <w:b/>
        </w:rPr>
        <w:t>Le mani raccontano “</w:t>
      </w:r>
      <w:r>
        <w:rPr>
          <w:b/>
        </w:rPr>
        <w:t>.</w:t>
      </w:r>
    </w:p>
    <w:p w:rsidR="00B36C9C" w:rsidRDefault="00793003" w:rsidP="00793003">
      <w:pPr>
        <w:pStyle w:val="Paragrafoelenco"/>
        <w:numPr>
          <w:ilvl w:val="0"/>
          <w:numId w:val="3"/>
        </w:numPr>
        <w:spacing w:after="0" w:line="360" w:lineRule="auto"/>
        <w:rPr>
          <w:b/>
        </w:rPr>
      </w:pPr>
      <w:r>
        <w:rPr>
          <w:b/>
        </w:rPr>
        <w:t>LABORATORIO N.8: “” Belli sempre…anche in scena”.</w:t>
      </w:r>
      <w:r w:rsidR="00B36C9C">
        <w:rPr>
          <w:b/>
        </w:rPr>
        <w:t xml:space="preserve"> </w:t>
      </w:r>
    </w:p>
    <w:p w:rsidR="00440191" w:rsidRPr="00440191" w:rsidRDefault="00793003" w:rsidP="00793003">
      <w:pPr>
        <w:pStyle w:val="Paragrafoelenco"/>
        <w:numPr>
          <w:ilvl w:val="0"/>
          <w:numId w:val="3"/>
        </w:numPr>
        <w:rPr>
          <w:b/>
        </w:rPr>
      </w:pPr>
      <w:r>
        <w:rPr>
          <w:b/>
        </w:rPr>
        <w:lastRenderedPageBreak/>
        <w:t>LABORATORIO N. 9</w:t>
      </w:r>
      <w:r w:rsidR="00440191">
        <w:rPr>
          <w:b/>
        </w:rPr>
        <w:t xml:space="preserve">: “PREPARAZIONE </w:t>
      </w:r>
      <w:r w:rsidR="002D5B4A">
        <w:rPr>
          <w:b/>
        </w:rPr>
        <w:t>MANIFESTAZIONE PREVISTA A DICEMBRE</w:t>
      </w:r>
      <w:r>
        <w:rPr>
          <w:b/>
        </w:rPr>
        <w:t>-</w:t>
      </w:r>
      <w:r w:rsidR="00440191">
        <w:rPr>
          <w:b/>
        </w:rPr>
        <w:t>”</w:t>
      </w:r>
      <w:r w:rsidRPr="00793003">
        <w:t xml:space="preserve"> </w:t>
      </w:r>
      <w:r>
        <w:rPr>
          <w:b/>
        </w:rPr>
        <w:t>A scuola S</w:t>
      </w:r>
      <w:r w:rsidRPr="00793003">
        <w:rPr>
          <w:b/>
        </w:rPr>
        <w:t>ereni</w:t>
      </w:r>
      <w:proofErr w:type="gramStart"/>
      <w:r w:rsidRPr="00793003">
        <w:rPr>
          <w:b/>
        </w:rPr>
        <w:t xml:space="preserve"> </w:t>
      </w:r>
      <w:r>
        <w:rPr>
          <w:b/>
        </w:rPr>
        <w:t>….</w:t>
      </w:r>
      <w:proofErr w:type="gramEnd"/>
      <w:r>
        <w:rPr>
          <w:b/>
        </w:rPr>
        <w:t>.</w:t>
      </w:r>
      <w:r w:rsidRPr="00793003">
        <w:rPr>
          <w:b/>
        </w:rPr>
        <w:t>con amore</w:t>
      </w:r>
      <w:r>
        <w:rPr>
          <w:b/>
        </w:rPr>
        <w:t>”.</w:t>
      </w:r>
      <w:r w:rsidR="00440191" w:rsidRPr="00440191">
        <w:rPr>
          <w:b/>
        </w:rPr>
        <w:t xml:space="preserve"> </w:t>
      </w:r>
    </w:p>
    <w:p w:rsidR="00440191" w:rsidRPr="00440191" w:rsidRDefault="00440191" w:rsidP="00440191">
      <w:pPr>
        <w:spacing w:after="0" w:line="360" w:lineRule="auto"/>
        <w:ind w:left="360"/>
        <w:rPr>
          <w:b/>
        </w:rPr>
      </w:pPr>
    </w:p>
    <w:p w:rsidR="001316BE" w:rsidRDefault="001316BE" w:rsidP="001316BE">
      <w:pPr>
        <w:pStyle w:val="Paragrafoelenco"/>
        <w:spacing w:after="0" w:line="360" w:lineRule="auto"/>
        <w:rPr>
          <w:b/>
        </w:rPr>
      </w:pPr>
    </w:p>
    <w:p w:rsidR="001316BE" w:rsidRDefault="001316BE" w:rsidP="001316BE">
      <w:pPr>
        <w:spacing w:after="0" w:line="360" w:lineRule="auto"/>
      </w:pPr>
      <w:r>
        <w:t>Sono richiesti:</w:t>
      </w:r>
    </w:p>
    <w:p w:rsidR="001316BE" w:rsidRDefault="00793003" w:rsidP="001316BE">
      <w:pPr>
        <w:pStyle w:val="Paragrafoelenco"/>
        <w:numPr>
          <w:ilvl w:val="0"/>
          <w:numId w:val="4"/>
        </w:numPr>
        <w:spacing w:after="0" w:line="360" w:lineRule="auto"/>
      </w:pPr>
      <w:proofErr w:type="spellStart"/>
      <w:r>
        <w:t>num</w:t>
      </w:r>
      <w:proofErr w:type="spellEnd"/>
      <w:r>
        <w:t>. 1</w:t>
      </w:r>
      <w:r w:rsidR="001316BE">
        <w:t xml:space="preserve"> ASSISTENTI AMMINISTR</w:t>
      </w:r>
      <w:r>
        <w:t xml:space="preserve">ATIVI per </w:t>
      </w:r>
      <w:proofErr w:type="spellStart"/>
      <w:r>
        <w:t>num</w:t>
      </w:r>
      <w:proofErr w:type="spellEnd"/>
      <w:r>
        <w:t xml:space="preserve">. 10 ore </w:t>
      </w:r>
      <w:r w:rsidR="001316BE">
        <w:t xml:space="preserve"> </w:t>
      </w:r>
    </w:p>
    <w:p w:rsidR="001316BE" w:rsidRDefault="00E03328" w:rsidP="001316BE">
      <w:pPr>
        <w:pStyle w:val="Paragrafoelenco"/>
        <w:numPr>
          <w:ilvl w:val="0"/>
          <w:numId w:val="4"/>
        </w:numPr>
        <w:spacing w:after="0" w:line="360" w:lineRule="auto"/>
      </w:pPr>
      <w:proofErr w:type="spellStart"/>
      <w:r>
        <w:t>num</w:t>
      </w:r>
      <w:proofErr w:type="spellEnd"/>
      <w:r>
        <w:t>. 2</w:t>
      </w:r>
      <w:r w:rsidR="001316BE">
        <w:t xml:space="preserve"> ASSISTENTI TECNICI per </w:t>
      </w:r>
      <w:proofErr w:type="spellStart"/>
      <w:r w:rsidR="001316BE">
        <w:t>num</w:t>
      </w:r>
      <w:proofErr w:type="spellEnd"/>
      <w:r w:rsidR="001316BE">
        <w:t xml:space="preserve">. 10 ore </w:t>
      </w:r>
      <w:proofErr w:type="spellStart"/>
      <w:r w:rsidR="001316BE">
        <w:t>procapite</w:t>
      </w:r>
      <w:proofErr w:type="spellEnd"/>
      <w:r w:rsidR="001316BE">
        <w:t xml:space="preserve"> </w:t>
      </w:r>
    </w:p>
    <w:p w:rsidR="001316BE" w:rsidRPr="001316BE" w:rsidRDefault="00E03328" w:rsidP="001316BE">
      <w:pPr>
        <w:pStyle w:val="Paragrafoelenco"/>
        <w:numPr>
          <w:ilvl w:val="0"/>
          <w:numId w:val="4"/>
        </w:numPr>
        <w:spacing w:after="0" w:line="360" w:lineRule="auto"/>
      </w:pPr>
      <w:proofErr w:type="spellStart"/>
      <w:r>
        <w:t>num</w:t>
      </w:r>
      <w:proofErr w:type="spellEnd"/>
      <w:r>
        <w:t xml:space="preserve">. 2 COLLABORATORI </w:t>
      </w:r>
      <w:proofErr w:type="gramStart"/>
      <w:r>
        <w:t xml:space="preserve">SCOLASTICI </w:t>
      </w:r>
      <w:r w:rsidR="001316BE">
        <w:t xml:space="preserve"> collaboratori</w:t>
      </w:r>
      <w:proofErr w:type="gramEnd"/>
      <w:r w:rsidR="001316BE">
        <w:t xml:space="preserve"> da</w:t>
      </w:r>
      <w:r>
        <w:t xml:space="preserve"> 10</w:t>
      </w:r>
      <w:r w:rsidR="001316BE">
        <w:t xml:space="preserve"> ore </w:t>
      </w:r>
      <w:proofErr w:type="spellStart"/>
      <w:r w:rsidR="001316BE">
        <w:t>procapi</w:t>
      </w:r>
      <w:r>
        <w:t>te</w:t>
      </w:r>
      <w:proofErr w:type="spellEnd"/>
      <w:r>
        <w:t xml:space="preserve"> </w:t>
      </w:r>
    </w:p>
    <w:p w:rsidR="00D8070C" w:rsidRDefault="00D8070C" w:rsidP="00BE1675">
      <w:pPr>
        <w:spacing w:after="0" w:line="360" w:lineRule="auto"/>
      </w:pPr>
    </w:p>
    <w:p w:rsidR="008A6326" w:rsidRPr="00507461" w:rsidRDefault="008A6326" w:rsidP="00D8070C">
      <w:pPr>
        <w:spacing w:after="0" w:line="360" w:lineRule="auto"/>
        <w:ind w:left="360"/>
        <w:rPr>
          <w:b/>
        </w:rPr>
      </w:pPr>
    </w:p>
    <w:p w:rsidR="00AA6E04" w:rsidRDefault="00B3796F" w:rsidP="00547D25">
      <w:pPr>
        <w:spacing w:after="0"/>
        <w:jc w:val="right"/>
        <w:rPr>
          <w:b/>
        </w:rPr>
      </w:pPr>
      <w:r>
        <w:rPr>
          <w:b/>
        </w:rPr>
        <w:t>La Dirigente Scolastica</w:t>
      </w:r>
    </w:p>
    <w:p w:rsidR="00B3796F" w:rsidRPr="00AA6E04" w:rsidRDefault="00B3796F" w:rsidP="00547D25">
      <w:pPr>
        <w:spacing w:after="0"/>
        <w:jc w:val="right"/>
        <w:rPr>
          <w:b/>
        </w:rPr>
      </w:pPr>
      <w:r>
        <w:rPr>
          <w:b/>
        </w:rPr>
        <w:t>Dott.</w:t>
      </w:r>
      <w:r w:rsidR="00F55CDF">
        <w:rPr>
          <w:b/>
        </w:rPr>
        <w:t>ssa</w:t>
      </w:r>
      <w:r>
        <w:rPr>
          <w:b/>
        </w:rPr>
        <w:t xml:space="preserve"> Daniela Costanzo</w:t>
      </w:r>
    </w:p>
    <w:sectPr w:rsidR="00B3796F" w:rsidRPr="00AA6E04" w:rsidSect="008C43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C7D" w:rsidRDefault="00200C7D" w:rsidP="008C43BF">
      <w:pPr>
        <w:spacing w:after="0" w:line="240" w:lineRule="auto"/>
      </w:pPr>
      <w:r>
        <w:separator/>
      </w:r>
    </w:p>
  </w:endnote>
  <w:endnote w:type="continuationSeparator" w:id="0">
    <w:p w:rsidR="00200C7D" w:rsidRDefault="00200C7D" w:rsidP="008C4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DFA" w:rsidRDefault="00CA4DF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3BF" w:rsidRDefault="008C43BF">
    <w:pPr>
      <w:pStyle w:val="Pidipagina"/>
    </w:pPr>
  </w:p>
  <w:p w:rsidR="008C43BF" w:rsidRPr="009606BE" w:rsidRDefault="008C43BF" w:rsidP="008C43BF">
    <w:pPr>
      <w:spacing w:after="0"/>
      <w:jc w:val="center"/>
      <w:rPr>
        <w:rFonts w:ascii="Book Antiqua" w:eastAsia="Calibri" w:hAnsi="Book Antiqua"/>
        <w:sz w:val="16"/>
        <w:szCs w:val="16"/>
      </w:rPr>
    </w:pPr>
    <w:r>
      <w:t xml:space="preserve">   </w:t>
    </w:r>
    <w:r w:rsidRPr="009606BE">
      <w:rPr>
        <w:rFonts w:ascii="Book Antiqua" w:eastAsia="Calibri" w:hAnsi="Book Antiqua"/>
        <w:sz w:val="16"/>
        <w:szCs w:val="16"/>
      </w:rPr>
      <w:t xml:space="preserve">Via Don Bosco, </w:t>
    </w:r>
    <w:proofErr w:type="gramStart"/>
    <w:r w:rsidRPr="009606BE">
      <w:rPr>
        <w:rFonts w:ascii="Book Antiqua" w:eastAsia="Calibri" w:hAnsi="Book Antiqua"/>
        <w:sz w:val="16"/>
        <w:szCs w:val="16"/>
      </w:rPr>
      <w:t>9  -</w:t>
    </w:r>
    <w:proofErr w:type="gramEnd"/>
    <w:r w:rsidRPr="009606BE">
      <w:rPr>
        <w:rFonts w:ascii="Book Antiqua" w:eastAsia="Calibri" w:hAnsi="Book Antiqua"/>
        <w:sz w:val="16"/>
        <w:szCs w:val="16"/>
      </w:rPr>
      <w:t xml:space="preserve"> 80021 Afragola (NA) – Tel. 0818603209 – Fax  0818603991</w:t>
    </w:r>
  </w:p>
  <w:p w:rsidR="008C43BF" w:rsidRPr="009606BE" w:rsidRDefault="008C43BF" w:rsidP="008C43BF">
    <w:pPr>
      <w:spacing w:after="0"/>
      <w:jc w:val="center"/>
      <w:rPr>
        <w:rFonts w:ascii="Book Antiqua" w:hAnsi="Book Antiqua"/>
        <w:sz w:val="16"/>
        <w:szCs w:val="16"/>
      </w:rPr>
    </w:pPr>
    <w:r w:rsidRPr="009606BE">
      <w:rPr>
        <w:rFonts w:ascii="Book Antiqua" w:eastAsia="Calibri" w:hAnsi="Book Antiqua"/>
        <w:sz w:val="16"/>
        <w:szCs w:val="16"/>
      </w:rPr>
      <w:t xml:space="preserve">Sede associata: Via B. Castiello, 1 - 80024 Cardito (NA) </w:t>
    </w:r>
    <w:proofErr w:type="spellStart"/>
    <w:r w:rsidRPr="009606BE">
      <w:rPr>
        <w:rFonts w:ascii="Book Antiqua" w:eastAsia="Calibri" w:hAnsi="Book Antiqua"/>
        <w:sz w:val="16"/>
        <w:szCs w:val="16"/>
      </w:rPr>
      <w:t>tel</w:t>
    </w:r>
    <w:proofErr w:type="spellEnd"/>
    <w:r w:rsidRPr="009606BE">
      <w:rPr>
        <w:rFonts w:ascii="Book Antiqua" w:eastAsia="Calibri" w:hAnsi="Book Antiqua"/>
        <w:sz w:val="16"/>
        <w:szCs w:val="16"/>
      </w:rPr>
      <w:t>: 0818342423</w:t>
    </w:r>
  </w:p>
  <w:p w:rsidR="008C43BF" w:rsidRPr="009606BE" w:rsidRDefault="008C43BF" w:rsidP="008C43BF">
    <w:pPr>
      <w:spacing w:after="0"/>
      <w:jc w:val="center"/>
      <w:rPr>
        <w:rFonts w:ascii="Book Antiqua" w:eastAsia="Calibri" w:hAnsi="Book Antiqua"/>
        <w:sz w:val="16"/>
        <w:szCs w:val="16"/>
      </w:rPr>
    </w:pPr>
    <w:r w:rsidRPr="009606BE">
      <w:rPr>
        <w:rFonts w:ascii="Book Antiqua" w:eastAsia="Calibri" w:hAnsi="Book Antiqua"/>
        <w:sz w:val="16"/>
        <w:szCs w:val="16"/>
      </w:rPr>
      <w:t xml:space="preserve">Codice meccanografico </w:t>
    </w:r>
    <w:proofErr w:type="gramStart"/>
    <w:r w:rsidRPr="009606BE">
      <w:rPr>
        <w:rFonts w:ascii="Book Antiqua" w:eastAsia="Calibri" w:hAnsi="Book Antiqua"/>
        <w:sz w:val="16"/>
        <w:szCs w:val="16"/>
      </w:rPr>
      <w:t>scuola:  NAIS</w:t>
    </w:r>
    <w:proofErr w:type="gramEnd"/>
    <w:r w:rsidRPr="009606BE">
      <w:rPr>
        <w:rFonts w:ascii="Book Antiqua" w:eastAsia="Calibri" w:hAnsi="Book Antiqua"/>
        <w:sz w:val="16"/>
        <w:szCs w:val="16"/>
      </w:rPr>
      <w:t>121003 C.F. 93060260630</w:t>
    </w:r>
  </w:p>
  <w:p w:rsidR="008C43BF" w:rsidRPr="009606BE" w:rsidRDefault="008C43BF" w:rsidP="008C43BF">
    <w:pPr>
      <w:spacing w:after="0" w:line="240" w:lineRule="auto"/>
      <w:jc w:val="center"/>
      <w:rPr>
        <w:rFonts w:ascii="Book Antiqua" w:eastAsia="Calibri" w:hAnsi="Book Antiqua"/>
        <w:sz w:val="16"/>
        <w:szCs w:val="16"/>
      </w:rPr>
    </w:pPr>
    <w:r w:rsidRPr="009606BE">
      <w:rPr>
        <w:rFonts w:ascii="Book Antiqua" w:eastAsia="Calibri" w:hAnsi="Book Antiqua"/>
        <w:sz w:val="16"/>
        <w:szCs w:val="16"/>
      </w:rPr>
      <w:t xml:space="preserve"> Settori: Economico e tecnologico: NATD121019 - </w:t>
    </w:r>
    <w:proofErr w:type="gramStart"/>
    <w:r w:rsidRPr="009606BE">
      <w:rPr>
        <w:rFonts w:ascii="Book Antiqua" w:eastAsia="Calibri" w:hAnsi="Book Antiqua"/>
        <w:sz w:val="16"/>
        <w:szCs w:val="16"/>
      </w:rPr>
      <w:t>Professionale :</w:t>
    </w:r>
    <w:proofErr w:type="gramEnd"/>
    <w:r w:rsidRPr="009606BE">
      <w:rPr>
        <w:rFonts w:ascii="Book Antiqua" w:eastAsia="Calibri" w:hAnsi="Book Antiqua"/>
        <w:sz w:val="16"/>
        <w:szCs w:val="16"/>
      </w:rPr>
      <w:t xml:space="preserve"> NARH121017 - Liceo artistico: NASL12101A       </w:t>
    </w:r>
  </w:p>
  <w:p w:rsidR="008C43BF" w:rsidRPr="009606BE" w:rsidRDefault="008C43BF" w:rsidP="008C43BF">
    <w:pPr>
      <w:spacing w:after="0" w:line="240" w:lineRule="auto"/>
      <w:jc w:val="center"/>
      <w:rPr>
        <w:rFonts w:ascii="Book Antiqua" w:hAnsi="Book Antiqua"/>
        <w:sz w:val="16"/>
        <w:szCs w:val="16"/>
      </w:rPr>
    </w:pPr>
    <w:r w:rsidRPr="009606BE">
      <w:rPr>
        <w:rFonts w:ascii="Book Antiqua" w:eastAsia="Calibri" w:hAnsi="Book Antiqua"/>
        <w:sz w:val="16"/>
        <w:szCs w:val="16"/>
      </w:rPr>
      <w:t xml:space="preserve">       </w:t>
    </w:r>
    <w:proofErr w:type="gramStart"/>
    <w:r w:rsidRPr="009606BE">
      <w:rPr>
        <w:rFonts w:ascii="Book Antiqua" w:eastAsia="Calibri" w:hAnsi="Book Antiqua"/>
        <w:sz w:val="16"/>
        <w:szCs w:val="16"/>
      </w:rPr>
      <w:t>e-mail</w:t>
    </w:r>
    <w:proofErr w:type="gramEnd"/>
    <w:r w:rsidRPr="009606BE">
      <w:rPr>
        <w:rFonts w:ascii="Book Antiqua" w:eastAsia="Calibri" w:hAnsi="Book Antiqua"/>
        <w:sz w:val="16"/>
        <w:szCs w:val="16"/>
      </w:rPr>
      <w:t xml:space="preserve">: </w:t>
    </w:r>
    <w:hyperlink r:id="rId1" w:history="1">
      <w:r w:rsidRPr="009606BE">
        <w:rPr>
          <w:rStyle w:val="Collegamentoipertestuale"/>
          <w:rFonts w:ascii="Book Antiqua" w:eastAsia="Calibri" w:hAnsi="Book Antiqua"/>
          <w:sz w:val="16"/>
          <w:szCs w:val="16"/>
        </w:rPr>
        <w:t>nais121003@istruzione.it</w:t>
      </w:r>
    </w:hyperlink>
    <w:r w:rsidRPr="009606BE">
      <w:rPr>
        <w:rFonts w:ascii="Book Antiqua" w:hAnsi="Book Antiqua"/>
        <w:sz w:val="16"/>
        <w:szCs w:val="16"/>
      </w:rPr>
      <w:t xml:space="preserve">   </w:t>
    </w:r>
    <w:proofErr w:type="spellStart"/>
    <w:r w:rsidRPr="009606BE">
      <w:rPr>
        <w:rFonts w:ascii="Book Antiqua" w:hAnsi="Book Antiqua"/>
        <w:sz w:val="16"/>
        <w:szCs w:val="16"/>
      </w:rPr>
      <w:t>pec</w:t>
    </w:r>
    <w:proofErr w:type="spellEnd"/>
    <w:r w:rsidRPr="009606BE">
      <w:rPr>
        <w:rFonts w:ascii="Book Antiqua" w:hAnsi="Book Antiqua"/>
        <w:sz w:val="16"/>
        <w:szCs w:val="16"/>
      </w:rPr>
      <w:t xml:space="preserve"> : </w:t>
    </w:r>
    <w:hyperlink r:id="rId2" w:history="1">
      <w:r w:rsidRPr="009606BE">
        <w:rPr>
          <w:rStyle w:val="Collegamentoipertestuale"/>
          <w:rFonts w:ascii="Book Antiqua" w:hAnsi="Book Antiqua"/>
          <w:sz w:val="16"/>
          <w:szCs w:val="16"/>
        </w:rPr>
        <w:t>nais121003@pec.istruzione.it</w:t>
      </w:r>
    </w:hyperlink>
    <w:r w:rsidRPr="009606BE">
      <w:rPr>
        <w:rFonts w:ascii="Book Antiqua" w:hAnsi="Book Antiqua"/>
        <w:sz w:val="16"/>
        <w:szCs w:val="16"/>
      </w:rPr>
      <w:t xml:space="preserve">    sito web :  www.itssereni.it </w:t>
    </w:r>
  </w:p>
  <w:p w:rsidR="008C43BF" w:rsidRDefault="008C43B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DFA" w:rsidRDefault="00CA4DF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C7D" w:rsidRDefault="00200C7D" w:rsidP="008C43BF">
      <w:pPr>
        <w:spacing w:after="0" w:line="240" w:lineRule="auto"/>
      </w:pPr>
      <w:r>
        <w:separator/>
      </w:r>
    </w:p>
  </w:footnote>
  <w:footnote w:type="continuationSeparator" w:id="0">
    <w:p w:rsidR="00200C7D" w:rsidRDefault="00200C7D" w:rsidP="008C4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DFA" w:rsidRDefault="00CA4DF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DFA" w:rsidRDefault="00CA4DF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DFA" w:rsidRDefault="00CA4DF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C0A4D"/>
    <w:multiLevelType w:val="hybridMultilevel"/>
    <w:tmpl w:val="DB18D3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10EBA"/>
    <w:multiLevelType w:val="hybridMultilevel"/>
    <w:tmpl w:val="585051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12D88"/>
    <w:multiLevelType w:val="hybridMultilevel"/>
    <w:tmpl w:val="DC7073A8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50632E02"/>
    <w:multiLevelType w:val="hybridMultilevel"/>
    <w:tmpl w:val="40F443F2"/>
    <w:lvl w:ilvl="0" w:tplc="36166E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D76E79"/>
    <w:multiLevelType w:val="hybridMultilevel"/>
    <w:tmpl w:val="1526B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29B"/>
    <w:rsid w:val="0001481D"/>
    <w:rsid w:val="000346A7"/>
    <w:rsid w:val="00055FAA"/>
    <w:rsid w:val="00094B26"/>
    <w:rsid w:val="000B4868"/>
    <w:rsid w:val="000B548E"/>
    <w:rsid w:val="000B5E86"/>
    <w:rsid w:val="000E72D2"/>
    <w:rsid w:val="000E74D6"/>
    <w:rsid w:val="001316BE"/>
    <w:rsid w:val="00145801"/>
    <w:rsid w:val="001844CE"/>
    <w:rsid w:val="001A6E40"/>
    <w:rsid w:val="001B1C49"/>
    <w:rsid w:val="001D0F86"/>
    <w:rsid w:val="00200C7D"/>
    <w:rsid w:val="00212071"/>
    <w:rsid w:val="00273B2A"/>
    <w:rsid w:val="002D3E68"/>
    <w:rsid w:val="002D5B4A"/>
    <w:rsid w:val="00325C16"/>
    <w:rsid w:val="0036203A"/>
    <w:rsid w:val="00364E39"/>
    <w:rsid w:val="003D59DA"/>
    <w:rsid w:val="004127DF"/>
    <w:rsid w:val="00440191"/>
    <w:rsid w:val="004B2811"/>
    <w:rsid w:val="00507461"/>
    <w:rsid w:val="00547D25"/>
    <w:rsid w:val="00552053"/>
    <w:rsid w:val="005D095A"/>
    <w:rsid w:val="00605181"/>
    <w:rsid w:val="00640775"/>
    <w:rsid w:val="00700692"/>
    <w:rsid w:val="007039EA"/>
    <w:rsid w:val="00790E97"/>
    <w:rsid w:val="00793003"/>
    <w:rsid w:val="007B24E5"/>
    <w:rsid w:val="007E3A8A"/>
    <w:rsid w:val="007F5321"/>
    <w:rsid w:val="00806D89"/>
    <w:rsid w:val="0081647F"/>
    <w:rsid w:val="008218F0"/>
    <w:rsid w:val="00831BB2"/>
    <w:rsid w:val="00847A48"/>
    <w:rsid w:val="0086529B"/>
    <w:rsid w:val="00874036"/>
    <w:rsid w:val="00887E1B"/>
    <w:rsid w:val="00894090"/>
    <w:rsid w:val="008A4B0B"/>
    <w:rsid w:val="008A6326"/>
    <w:rsid w:val="008B6C35"/>
    <w:rsid w:val="008C43BF"/>
    <w:rsid w:val="008C6559"/>
    <w:rsid w:val="009530C1"/>
    <w:rsid w:val="0097138F"/>
    <w:rsid w:val="00990051"/>
    <w:rsid w:val="009B7FBA"/>
    <w:rsid w:val="00A14E1A"/>
    <w:rsid w:val="00A1617B"/>
    <w:rsid w:val="00A44E11"/>
    <w:rsid w:val="00A60ABD"/>
    <w:rsid w:val="00A92056"/>
    <w:rsid w:val="00A967B9"/>
    <w:rsid w:val="00AA001A"/>
    <w:rsid w:val="00AA6640"/>
    <w:rsid w:val="00AA6E04"/>
    <w:rsid w:val="00AD614E"/>
    <w:rsid w:val="00AE7BD2"/>
    <w:rsid w:val="00B17865"/>
    <w:rsid w:val="00B2338A"/>
    <w:rsid w:val="00B36C9C"/>
    <w:rsid w:val="00B3796F"/>
    <w:rsid w:val="00B4064C"/>
    <w:rsid w:val="00BB1E21"/>
    <w:rsid w:val="00BC38D3"/>
    <w:rsid w:val="00BC563C"/>
    <w:rsid w:val="00BE1675"/>
    <w:rsid w:val="00C5403E"/>
    <w:rsid w:val="00CA4DFA"/>
    <w:rsid w:val="00CB4F09"/>
    <w:rsid w:val="00CE1067"/>
    <w:rsid w:val="00D21135"/>
    <w:rsid w:val="00D23BB3"/>
    <w:rsid w:val="00D4376E"/>
    <w:rsid w:val="00D74C9B"/>
    <w:rsid w:val="00D8070C"/>
    <w:rsid w:val="00D83671"/>
    <w:rsid w:val="00DE0D1A"/>
    <w:rsid w:val="00E020C0"/>
    <w:rsid w:val="00E03328"/>
    <w:rsid w:val="00E30C90"/>
    <w:rsid w:val="00EC4AFC"/>
    <w:rsid w:val="00EC4C3B"/>
    <w:rsid w:val="00EE406D"/>
    <w:rsid w:val="00EF6DBC"/>
    <w:rsid w:val="00F0561E"/>
    <w:rsid w:val="00F41457"/>
    <w:rsid w:val="00F51B72"/>
    <w:rsid w:val="00F53422"/>
    <w:rsid w:val="00F55CDF"/>
    <w:rsid w:val="00F6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426B2E-BB06-4653-B67B-10917FACB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001A"/>
  </w:style>
  <w:style w:type="paragraph" w:styleId="Titolo1">
    <w:name w:val="heading 1"/>
    <w:basedOn w:val="Normale"/>
    <w:next w:val="Normale"/>
    <w:link w:val="Titolo1Carattere"/>
    <w:uiPriority w:val="9"/>
    <w:qFormat/>
    <w:rsid w:val="00A920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BD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020C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C4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43BF"/>
  </w:style>
  <w:style w:type="paragraph" w:styleId="Pidipagina">
    <w:name w:val="footer"/>
    <w:basedOn w:val="Normale"/>
    <w:link w:val="PidipaginaCarattere"/>
    <w:uiPriority w:val="99"/>
    <w:unhideWhenUsed/>
    <w:rsid w:val="008C4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43BF"/>
  </w:style>
  <w:style w:type="paragraph" w:styleId="Paragrafoelenco">
    <w:name w:val="List Paragraph"/>
    <w:basedOn w:val="Normale"/>
    <w:uiPriority w:val="34"/>
    <w:qFormat/>
    <w:rsid w:val="00CE1067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7039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03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920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nais121003@pec.istruzione.it" TargetMode="External"/><Relationship Id="rId1" Type="http://schemas.openxmlformats.org/officeDocument/2006/relationships/hyperlink" Target="mailto:nais121003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useppe\Downloads\laboratoriart9ATA%20(1)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laboratoriart9ATA (1).dotm</Template>
  <TotalTime>0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webspaces</dc:creator>
  <cp:lastModifiedBy>Utente Windows</cp:lastModifiedBy>
  <cp:revision>2</cp:revision>
  <dcterms:created xsi:type="dcterms:W3CDTF">2017-08-29T20:28:00Z</dcterms:created>
  <dcterms:modified xsi:type="dcterms:W3CDTF">2017-08-29T20:28:00Z</dcterms:modified>
</cp:coreProperties>
</file>